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3F" w:rsidRDefault="003C473F" w:rsidP="00D64C5F">
      <w:pPr>
        <w:spacing w:after="240" w:line="280" w:lineRule="exact"/>
        <w:ind w:right="119"/>
        <w:jc w:val="center"/>
        <w:rPr>
          <w:rFonts w:ascii="仿宋" w:eastAsia="仿宋" w:hAnsi="仿宋"/>
          <w:b/>
          <w:sz w:val="28"/>
          <w:szCs w:val="36"/>
        </w:rPr>
      </w:pPr>
      <w:r w:rsidRPr="005541AE">
        <w:rPr>
          <w:rFonts w:ascii="仿宋" w:eastAsia="仿宋" w:hAnsi="仿宋" w:cs="宋体" w:hint="eastAsia"/>
          <w:b/>
          <w:sz w:val="28"/>
          <w:szCs w:val="28"/>
        </w:rPr>
        <w:t>对乙酰氨基酚泡腾颗粒</w:t>
      </w:r>
      <w:r w:rsidRPr="003B4346">
        <w:rPr>
          <w:rFonts w:ascii="仿宋" w:eastAsia="仿宋" w:hAnsi="仿宋" w:hint="eastAsia"/>
          <w:b/>
          <w:sz w:val="28"/>
          <w:szCs w:val="36"/>
        </w:rPr>
        <w:t>说明书</w:t>
      </w:r>
      <w:r>
        <w:rPr>
          <w:rFonts w:ascii="仿宋" w:eastAsia="仿宋" w:hAnsi="仿宋" w:hint="eastAsia"/>
          <w:b/>
          <w:sz w:val="28"/>
          <w:szCs w:val="36"/>
        </w:rPr>
        <w:t>修订详情</w:t>
      </w:r>
    </w:p>
    <w:p w:rsidR="003C473F" w:rsidRPr="003B4346" w:rsidRDefault="003C473F" w:rsidP="00D64C5F">
      <w:pPr>
        <w:spacing w:after="240" w:line="280" w:lineRule="exact"/>
        <w:ind w:right="119"/>
        <w:jc w:val="center"/>
        <w:rPr>
          <w:rFonts w:ascii="仿宋" w:eastAsia="仿宋" w:hAnsi="仿宋"/>
          <w:b/>
          <w:sz w:val="28"/>
          <w:szCs w:val="36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g"/>
        </w:smartTagPr>
        <w:r w:rsidRPr="001A5657">
          <w:rPr>
            <w:rFonts w:ascii="仿宋" w:eastAsia="仿宋" w:hAnsi="仿宋"/>
            <w:b/>
            <w:sz w:val="28"/>
            <w:szCs w:val="36"/>
          </w:rPr>
          <w:t>2g</w:t>
        </w:r>
      </w:smartTag>
      <w:r w:rsidRPr="001A5657">
        <w:rPr>
          <w:rFonts w:ascii="仿宋" w:eastAsia="仿宋" w:hAnsi="仿宋"/>
          <w:b/>
          <w:sz w:val="28"/>
          <w:szCs w:val="36"/>
        </w:rPr>
        <w:t>(</w:t>
      </w:r>
      <w:r w:rsidRPr="001A5657">
        <w:rPr>
          <w:rFonts w:ascii="仿宋" w:eastAsia="仿宋" w:hAnsi="仿宋" w:hint="eastAsia"/>
          <w:b/>
          <w:sz w:val="28"/>
          <w:szCs w:val="36"/>
        </w:rPr>
        <w:t>含对乙酰氨基酚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"/>
          <w:attr w:name="UnitName" w:val="g"/>
        </w:smartTagPr>
        <w:r w:rsidRPr="001A5657">
          <w:rPr>
            <w:rFonts w:ascii="仿宋" w:eastAsia="仿宋" w:hAnsi="仿宋"/>
            <w:b/>
            <w:sz w:val="28"/>
            <w:szCs w:val="36"/>
          </w:rPr>
          <w:t>0.1g</w:t>
        </w:r>
      </w:smartTag>
      <w:r w:rsidRPr="001A5657">
        <w:rPr>
          <w:rFonts w:ascii="仿宋" w:eastAsia="仿宋" w:hAnsi="仿宋"/>
          <w:b/>
          <w:sz w:val="28"/>
          <w:szCs w:val="36"/>
        </w:rPr>
        <w:t>)</w:t>
      </w:r>
      <w:bookmarkStart w:id="0" w:name="_GoBack"/>
      <w:bookmarkEnd w:id="0"/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1"/>
        <w:gridCol w:w="3969"/>
        <w:gridCol w:w="4352"/>
      </w:tblGrid>
      <w:tr w:rsidR="003C473F" w:rsidRPr="00E83BC0" w:rsidTr="00E83BC0">
        <w:trPr>
          <w:trHeight w:val="450"/>
          <w:jc w:val="center"/>
        </w:trPr>
        <w:tc>
          <w:tcPr>
            <w:tcW w:w="772" w:type="pct"/>
            <w:vAlign w:val="center"/>
          </w:tcPr>
          <w:p w:rsidR="003C473F" w:rsidRPr="00E83BC0" w:rsidRDefault="003C473F" w:rsidP="00E83BC0">
            <w:pPr>
              <w:widowControl/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83BC0">
              <w:rPr>
                <w:rFonts w:ascii="仿宋" w:eastAsia="仿宋" w:hAnsi="仿宋" w:hint="eastAsia"/>
                <w:b/>
                <w:bCs/>
                <w:sz w:val="22"/>
              </w:rPr>
              <w:t>修订项目</w:t>
            </w:r>
          </w:p>
        </w:tc>
        <w:tc>
          <w:tcPr>
            <w:tcW w:w="2016" w:type="pct"/>
            <w:vAlign w:val="center"/>
          </w:tcPr>
          <w:p w:rsidR="003C473F" w:rsidRPr="00E83BC0" w:rsidRDefault="003C473F" w:rsidP="00E83BC0">
            <w:pPr>
              <w:widowControl/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83BC0">
              <w:rPr>
                <w:rFonts w:ascii="仿宋" w:eastAsia="仿宋" w:hAnsi="仿宋" w:hint="eastAsia"/>
                <w:b/>
                <w:bCs/>
                <w:sz w:val="22"/>
              </w:rPr>
              <w:t>修订前说明书内容</w:t>
            </w:r>
          </w:p>
        </w:tc>
        <w:tc>
          <w:tcPr>
            <w:tcW w:w="2211" w:type="pct"/>
            <w:vAlign w:val="center"/>
          </w:tcPr>
          <w:p w:rsidR="003C473F" w:rsidRPr="00E83BC0" w:rsidRDefault="003C473F" w:rsidP="00E83BC0">
            <w:pPr>
              <w:widowControl/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83BC0">
              <w:rPr>
                <w:rFonts w:ascii="仿宋" w:eastAsia="仿宋" w:hAnsi="仿宋" w:hint="eastAsia"/>
                <w:b/>
                <w:bCs/>
                <w:sz w:val="22"/>
              </w:rPr>
              <w:t>修订后说明书内容</w:t>
            </w:r>
          </w:p>
        </w:tc>
      </w:tr>
      <w:tr w:rsidR="003C473F" w:rsidRPr="00E83BC0" w:rsidTr="00E83BC0">
        <w:trPr>
          <w:trHeight w:val="2114"/>
          <w:jc w:val="center"/>
        </w:trPr>
        <w:tc>
          <w:tcPr>
            <w:tcW w:w="772" w:type="pct"/>
            <w:vAlign w:val="center"/>
          </w:tcPr>
          <w:p w:rsidR="003C473F" w:rsidRPr="00E83BC0" w:rsidRDefault="003C473F" w:rsidP="00E83BC0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2"/>
              </w:rPr>
            </w:pPr>
            <w:r w:rsidRPr="00E83BC0">
              <w:rPr>
                <w:rFonts w:ascii="仿宋" w:eastAsia="仿宋" w:hAnsi="仿宋" w:hint="eastAsia"/>
                <w:sz w:val="22"/>
              </w:rPr>
              <w:t>【不良反应】</w:t>
            </w:r>
          </w:p>
        </w:tc>
        <w:tc>
          <w:tcPr>
            <w:tcW w:w="2016" w:type="pct"/>
            <w:vAlign w:val="center"/>
          </w:tcPr>
          <w:p w:rsidR="003C473F" w:rsidRPr="00E83BC0" w:rsidRDefault="003C473F" w:rsidP="00E83BC0">
            <w:pPr>
              <w:widowControl/>
              <w:spacing w:line="280" w:lineRule="exact"/>
              <w:rPr>
                <w:rFonts w:ascii="仿宋" w:eastAsia="仿宋" w:hAnsi="仿宋"/>
                <w:sz w:val="22"/>
              </w:rPr>
            </w:pPr>
            <w:r w:rsidRPr="00E83BC0">
              <w:rPr>
                <w:rFonts w:ascii="仿宋" w:eastAsia="仿宋" w:hAnsi="仿宋" w:hint="eastAsia"/>
              </w:rPr>
              <w:t>偶见皮疹、荨麻疹、药热及粒细胞减少。长期大量用药会导致肝肾功能异常。</w:t>
            </w:r>
          </w:p>
        </w:tc>
        <w:tc>
          <w:tcPr>
            <w:tcW w:w="2211" w:type="pct"/>
            <w:vAlign w:val="center"/>
          </w:tcPr>
          <w:p w:rsidR="003C473F" w:rsidRPr="00E83BC0" w:rsidRDefault="003C473F" w:rsidP="007A66B8">
            <w:pPr>
              <w:widowControl/>
              <w:spacing w:line="280" w:lineRule="exact"/>
              <w:rPr>
                <w:rFonts w:ascii="仿宋" w:eastAsia="仿宋" w:hAnsi="仿宋"/>
              </w:rPr>
            </w:pPr>
            <w:r w:rsidRPr="00E83BC0">
              <w:rPr>
                <w:rFonts w:ascii="仿宋" w:eastAsia="仿宋" w:hAnsi="仿宋"/>
              </w:rPr>
              <w:t>1.</w:t>
            </w:r>
            <w:r w:rsidRPr="00E83BC0">
              <w:rPr>
                <w:rFonts w:ascii="仿宋" w:eastAsia="仿宋" w:hAnsi="仿宋" w:hint="eastAsia"/>
              </w:rPr>
              <w:t>偶见皮疹、荨麻疹、药热及粒细胞减少。长期大量用药会导致肝肾功能异常。</w:t>
            </w:r>
          </w:p>
          <w:p w:rsidR="003C473F" w:rsidRPr="00E83BC0" w:rsidRDefault="003C473F" w:rsidP="007A66B8">
            <w:pPr>
              <w:widowControl/>
              <w:spacing w:line="280" w:lineRule="exact"/>
              <w:rPr>
                <w:rFonts w:ascii="仿宋" w:eastAsia="仿宋" w:hAnsi="仿宋"/>
              </w:rPr>
            </w:pPr>
            <w:r w:rsidRPr="00E83BC0">
              <w:rPr>
                <w:rFonts w:ascii="仿宋" w:eastAsia="仿宋" w:hAnsi="仿宋"/>
              </w:rPr>
              <w:t>2.</w:t>
            </w:r>
            <w:r w:rsidRPr="00E83BC0">
              <w:rPr>
                <w:rFonts w:ascii="仿宋" w:eastAsia="仿宋" w:hAnsi="仿宋" w:hint="eastAsia"/>
              </w:rPr>
              <w:t>偶见皮疹。有报道，极少数患者使用对乙酰氨基酚可能出现致命的、严重的皮肤不良反应。</w:t>
            </w:r>
          </w:p>
          <w:p w:rsidR="003C473F" w:rsidRPr="007A66B8" w:rsidRDefault="003C473F" w:rsidP="007A66B8">
            <w:pPr>
              <w:widowControl/>
              <w:spacing w:line="280" w:lineRule="exact"/>
              <w:rPr>
                <w:rFonts w:ascii="仿宋" w:eastAsia="仿宋" w:hAnsi="仿宋"/>
              </w:rPr>
            </w:pPr>
            <w:r w:rsidRPr="00E83BC0">
              <w:rPr>
                <w:rFonts w:ascii="仿宋" w:eastAsia="仿宋" w:hAnsi="仿宋"/>
              </w:rPr>
              <w:t>3.</w:t>
            </w:r>
            <w:r w:rsidRPr="00E83BC0">
              <w:rPr>
                <w:rFonts w:ascii="仿宋" w:eastAsia="仿宋" w:hAnsi="仿宋" w:hint="eastAsia"/>
              </w:rPr>
              <w:t>过量使用对乙酰氨基酚可引起严重肝损伤。</w:t>
            </w:r>
          </w:p>
        </w:tc>
      </w:tr>
      <w:tr w:rsidR="003C473F" w:rsidRPr="00E83BC0" w:rsidTr="00E83BC0">
        <w:trPr>
          <w:trHeight w:val="697"/>
          <w:jc w:val="center"/>
        </w:trPr>
        <w:tc>
          <w:tcPr>
            <w:tcW w:w="772" w:type="pct"/>
            <w:vAlign w:val="center"/>
          </w:tcPr>
          <w:p w:rsidR="003C473F" w:rsidRPr="00E83BC0" w:rsidRDefault="003C473F" w:rsidP="00E83BC0">
            <w:pPr>
              <w:widowControl/>
              <w:spacing w:line="28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E83BC0">
              <w:rPr>
                <w:rFonts w:ascii="仿宋" w:eastAsia="仿宋" w:hAnsi="仿宋" w:hint="eastAsia"/>
                <w:bCs/>
                <w:sz w:val="22"/>
              </w:rPr>
              <w:t>【禁忌】</w:t>
            </w:r>
          </w:p>
        </w:tc>
        <w:tc>
          <w:tcPr>
            <w:tcW w:w="2016" w:type="pct"/>
            <w:vAlign w:val="center"/>
          </w:tcPr>
          <w:p w:rsidR="003C473F" w:rsidRPr="00E83BC0" w:rsidRDefault="003C473F" w:rsidP="00E83BC0">
            <w:pPr>
              <w:widowControl/>
              <w:spacing w:line="280" w:lineRule="exact"/>
              <w:rPr>
                <w:rFonts w:ascii="仿宋" w:eastAsia="仿宋" w:hAnsi="仿宋"/>
                <w:bCs/>
                <w:sz w:val="22"/>
              </w:rPr>
            </w:pPr>
            <w:r w:rsidRPr="00E83BC0">
              <w:rPr>
                <w:rFonts w:ascii="仿宋" w:eastAsia="仿宋" w:hAnsi="仿宋" w:hint="eastAsia"/>
              </w:rPr>
              <w:t>严重肝肾功能不全者禁用。</w:t>
            </w:r>
          </w:p>
        </w:tc>
        <w:tc>
          <w:tcPr>
            <w:tcW w:w="2211" w:type="pct"/>
            <w:vAlign w:val="center"/>
          </w:tcPr>
          <w:p w:rsidR="003C473F" w:rsidRPr="00E83BC0" w:rsidRDefault="003C473F" w:rsidP="007A66B8">
            <w:pPr>
              <w:widowControl/>
              <w:spacing w:line="280" w:lineRule="exact"/>
              <w:rPr>
                <w:rFonts w:ascii="仿宋" w:eastAsia="仿宋" w:hAnsi="仿宋"/>
              </w:rPr>
            </w:pPr>
            <w:r w:rsidRPr="00E83BC0">
              <w:rPr>
                <w:rFonts w:ascii="仿宋" w:eastAsia="仿宋" w:hAnsi="仿宋" w:hint="eastAsia"/>
              </w:rPr>
              <w:t>严重肝肾功能不全者禁用。对本品过敏者禁用。</w:t>
            </w:r>
          </w:p>
        </w:tc>
      </w:tr>
      <w:tr w:rsidR="003C473F" w:rsidRPr="00E83BC0" w:rsidTr="00E83BC0">
        <w:trPr>
          <w:trHeight w:val="9198"/>
          <w:jc w:val="center"/>
        </w:trPr>
        <w:tc>
          <w:tcPr>
            <w:tcW w:w="772" w:type="pct"/>
            <w:vAlign w:val="center"/>
          </w:tcPr>
          <w:p w:rsidR="003C473F" w:rsidRPr="00E83BC0" w:rsidRDefault="003C473F" w:rsidP="00E83BC0">
            <w:pPr>
              <w:widowControl/>
              <w:spacing w:line="28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E83BC0">
              <w:rPr>
                <w:rFonts w:ascii="仿宋" w:eastAsia="仿宋" w:hAnsi="仿宋" w:hint="eastAsia"/>
                <w:bCs/>
                <w:sz w:val="22"/>
              </w:rPr>
              <w:t>【注意事项】</w:t>
            </w:r>
          </w:p>
        </w:tc>
        <w:tc>
          <w:tcPr>
            <w:tcW w:w="2016" w:type="pct"/>
            <w:vAlign w:val="center"/>
          </w:tcPr>
          <w:p w:rsidR="003C473F" w:rsidRPr="007A66B8" w:rsidRDefault="003C473F" w:rsidP="007A66B8">
            <w:pPr>
              <w:widowControl/>
              <w:spacing w:line="280" w:lineRule="exact"/>
              <w:rPr>
                <w:rFonts w:ascii="仿宋" w:eastAsia="仿宋" w:hAnsi="仿宋"/>
              </w:rPr>
            </w:pPr>
            <w:r w:rsidRPr="007A66B8">
              <w:rPr>
                <w:rFonts w:ascii="仿宋" w:eastAsia="仿宋" w:hAnsi="仿宋"/>
              </w:rPr>
              <w:t>1.</w:t>
            </w:r>
            <w:r w:rsidRPr="007A66B8">
              <w:rPr>
                <w:rFonts w:ascii="仿宋" w:eastAsia="仿宋" w:hAnsi="仿宋" w:hint="eastAsia"/>
              </w:rPr>
              <w:t>本品为对症治疗药，用于解热连续使用不超过</w:t>
            </w:r>
            <w:r w:rsidRPr="007A66B8">
              <w:rPr>
                <w:rFonts w:ascii="仿宋" w:eastAsia="仿宋" w:hAnsi="仿宋"/>
              </w:rPr>
              <w:t>3</w:t>
            </w:r>
            <w:r w:rsidRPr="007A66B8">
              <w:rPr>
                <w:rFonts w:ascii="仿宋" w:eastAsia="仿宋" w:hAnsi="仿宋" w:hint="eastAsia"/>
              </w:rPr>
              <w:t>天，用于止痛不超过</w:t>
            </w:r>
            <w:r w:rsidRPr="007A66B8">
              <w:rPr>
                <w:rFonts w:ascii="仿宋" w:eastAsia="仿宋" w:hAnsi="仿宋"/>
              </w:rPr>
              <w:t>5</w:t>
            </w:r>
            <w:r w:rsidRPr="007A66B8">
              <w:rPr>
                <w:rFonts w:ascii="仿宋" w:eastAsia="仿宋" w:hAnsi="仿宋" w:hint="eastAsia"/>
              </w:rPr>
              <w:t>天，症状未缓解请咨询医师或药师。</w:t>
            </w:r>
            <w:r w:rsidRPr="007A66B8">
              <w:rPr>
                <w:rFonts w:ascii="仿宋" w:eastAsia="仿宋" w:hAnsi="仿宋"/>
              </w:rPr>
              <w:br/>
              <w:t>2.1</w:t>
            </w:r>
            <w:r w:rsidRPr="007A66B8">
              <w:rPr>
                <w:rFonts w:ascii="仿宋" w:eastAsia="仿宋" w:hAnsi="仿宋" w:hint="eastAsia"/>
              </w:rPr>
              <w:t>岁以下儿童应在医师指导下使用。</w:t>
            </w:r>
            <w:r w:rsidRPr="007A66B8">
              <w:rPr>
                <w:rFonts w:ascii="仿宋" w:eastAsia="仿宋" w:hAnsi="仿宋"/>
              </w:rPr>
              <w:br/>
              <w:t>3.</w:t>
            </w:r>
            <w:r w:rsidRPr="007A66B8">
              <w:rPr>
                <w:rFonts w:ascii="仿宋" w:eastAsia="仿宋" w:hAnsi="仿宋" w:hint="eastAsia"/>
              </w:rPr>
              <w:t>对阿司匹林过敏者慎用。</w:t>
            </w:r>
            <w:r w:rsidRPr="007A66B8">
              <w:rPr>
                <w:rFonts w:ascii="仿宋" w:eastAsia="仿宋" w:hAnsi="仿宋"/>
              </w:rPr>
              <w:br/>
              <w:t>4.</w:t>
            </w:r>
            <w:r w:rsidRPr="007A66B8">
              <w:rPr>
                <w:rFonts w:ascii="仿宋" w:eastAsia="仿宋" w:hAnsi="仿宋" w:hint="eastAsia"/>
              </w:rPr>
              <w:t>不能同时服用其他含有解热镇痛的药物（如某些复方抗感冒药）。</w:t>
            </w:r>
            <w:r w:rsidRPr="007A66B8">
              <w:rPr>
                <w:rFonts w:ascii="仿宋" w:eastAsia="仿宋" w:hAnsi="仿宋"/>
              </w:rPr>
              <w:br/>
              <w:t>5.</w:t>
            </w:r>
            <w:r w:rsidRPr="007A66B8">
              <w:rPr>
                <w:rFonts w:ascii="仿宋" w:eastAsia="仿宋" w:hAnsi="仿宋" w:hint="eastAsia"/>
              </w:rPr>
              <w:t>肝肾功能不全者慎用。</w:t>
            </w:r>
            <w:r w:rsidRPr="007A66B8">
              <w:rPr>
                <w:rFonts w:ascii="仿宋" w:eastAsia="仿宋" w:hAnsi="仿宋"/>
              </w:rPr>
              <w:br/>
              <w:t>6.</w:t>
            </w:r>
            <w:r w:rsidRPr="007A66B8">
              <w:rPr>
                <w:rFonts w:ascii="仿宋" w:eastAsia="仿宋" w:hAnsi="仿宋" w:hint="eastAsia"/>
              </w:rPr>
              <w:t>服用本品期间不得饮酒或含有酒精的饮料。</w:t>
            </w:r>
          </w:p>
          <w:p w:rsidR="003C473F" w:rsidRPr="007A66B8" w:rsidRDefault="003C473F" w:rsidP="007A66B8">
            <w:pPr>
              <w:widowControl/>
              <w:spacing w:line="280" w:lineRule="exact"/>
              <w:rPr>
                <w:rFonts w:ascii="仿宋" w:eastAsia="仿宋" w:hAnsi="仿宋"/>
              </w:rPr>
            </w:pPr>
            <w:r w:rsidRPr="007A66B8">
              <w:rPr>
                <w:rFonts w:ascii="仿宋" w:eastAsia="仿宋" w:hAnsi="仿宋"/>
              </w:rPr>
              <w:t xml:space="preserve">7. </w:t>
            </w:r>
            <w:r w:rsidRPr="007A66B8">
              <w:rPr>
                <w:rFonts w:ascii="仿宋" w:eastAsia="仿宋" w:hAnsi="仿宋" w:hint="eastAsia"/>
              </w:rPr>
              <w:t>过敏体质者慎用，对本品过敏者禁用。</w:t>
            </w:r>
          </w:p>
          <w:p w:rsidR="003C473F" w:rsidRPr="007A66B8" w:rsidRDefault="003C473F" w:rsidP="007A66B8">
            <w:pPr>
              <w:widowControl/>
              <w:spacing w:line="280" w:lineRule="exact"/>
              <w:rPr>
                <w:rFonts w:ascii="仿宋" w:eastAsia="仿宋" w:hAnsi="仿宋"/>
              </w:rPr>
            </w:pPr>
            <w:r w:rsidRPr="007A66B8">
              <w:rPr>
                <w:rFonts w:ascii="仿宋" w:eastAsia="仿宋" w:hAnsi="仿宋"/>
              </w:rPr>
              <w:t>8.</w:t>
            </w:r>
            <w:r w:rsidRPr="007A66B8">
              <w:rPr>
                <w:rFonts w:ascii="仿宋" w:eastAsia="仿宋" w:hAnsi="仿宋" w:hint="eastAsia"/>
              </w:rPr>
              <w:t>本品形状发生改变时禁止使用。</w:t>
            </w:r>
            <w:r w:rsidRPr="007A66B8">
              <w:rPr>
                <w:rFonts w:ascii="仿宋" w:eastAsia="仿宋" w:hAnsi="仿宋"/>
              </w:rPr>
              <w:br/>
              <w:t>9.</w:t>
            </w:r>
            <w:r w:rsidRPr="007A66B8">
              <w:rPr>
                <w:rFonts w:ascii="仿宋" w:eastAsia="仿宋" w:hAnsi="仿宋" w:hint="eastAsia"/>
              </w:rPr>
              <w:t>请将本品放在儿童不能接触的地方。</w:t>
            </w:r>
            <w:r w:rsidRPr="007A66B8">
              <w:rPr>
                <w:rFonts w:ascii="仿宋" w:eastAsia="仿宋" w:hAnsi="仿宋"/>
              </w:rPr>
              <w:br/>
              <w:t>10.</w:t>
            </w:r>
            <w:r w:rsidRPr="007A66B8">
              <w:rPr>
                <w:rFonts w:ascii="仿宋" w:eastAsia="仿宋" w:hAnsi="仿宋" w:hint="eastAsia"/>
              </w:rPr>
              <w:t>儿童必须在成人监护下使用。</w:t>
            </w:r>
            <w:r w:rsidRPr="007A66B8">
              <w:rPr>
                <w:rFonts w:ascii="仿宋" w:eastAsia="仿宋" w:hAnsi="仿宋"/>
              </w:rPr>
              <w:br/>
              <w:t>11.</w:t>
            </w:r>
            <w:r w:rsidRPr="007A66B8">
              <w:rPr>
                <w:rFonts w:ascii="仿宋" w:eastAsia="仿宋" w:hAnsi="仿宋" w:hint="eastAsia"/>
              </w:rPr>
              <w:t>如正在使用其他药品，使用本品前请咨询医师或药师。</w:t>
            </w:r>
          </w:p>
        </w:tc>
        <w:tc>
          <w:tcPr>
            <w:tcW w:w="2211" w:type="pct"/>
            <w:vAlign w:val="center"/>
          </w:tcPr>
          <w:p w:rsidR="003C473F" w:rsidRPr="007A66B8" w:rsidRDefault="003C473F" w:rsidP="007A66B8">
            <w:pPr>
              <w:widowControl/>
              <w:spacing w:line="280" w:lineRule="exact"/>
              <w:jc w:val="left"/>
              <w:rPr>
                <w:rFonts w:ascii="仿宋" w:eastAsia="仿宋" w:hAnsi="仿宋"/>
              </w:rPr>
            </w:pPr>
            <w:r w:rsidRPr="007A66B8">
              <w:rPr>
                <w:rFonts w:ascii="仿宋" w:eastAsia="仿宋" w:hAnsi="仿宋"/>
              </w:rPr>
              <w:t>1.</w:t>
            </w:r>
            <w:r w:rsidRPr="007A66B8">
              <w:rPr>
                <w:rFonts w:ascii="仿宋" w:eastAsia="仿宋" w:hAnsi="仿宋" w:hint="eastAsia"/>
              </w:rPr>
              <w:t>本品为对症治疗药，用于解热连续使用不超过</w:t>
            </w:r>
            <w:r w:rsidRPr="007A66B8">
              <w:rPr>
                <w:rFonts w:ascii="仿宋" w:eastAsia="仿宋" w:hAnsi="仿宋"/>
              </w:rPr>
              <w:t>3</w:t>
            </w:r>
            <w:r w:rsidRPr="007A66B8">
              <w:rPr>
                <w:rFonts w:ascii="仿宋" w:eastAsia="仿宋" w:hAnsi="仿宋" w:hint="eastAsia"/>
              </w:rPr>
              <w:t>天，用于止痛不超过</w:t>
            </w:r>
            <w:r w:rsidRPr="007A66B8">
              <w:rPr>
                <w:rFonts w:ascii="仿宋" w:eastAsia="仿宋" w:hAnsi="仿宋"/>
              </w:rPr>
              <w:t>5</w:t>
            </w:r>
            <w:r w:rsidRPr="007A66B8">
              <w:rPr>
                <w:rFonts w:ascii="仿宋" w:eastAsia="仿宋" w:hAnsi="仿宋" w:hint="eastAsia"/>
              </w:rPr>
              <w:t>天，症状未缓解请咨询医师或药师。</w:t>
            </w:r>
            <w:r w:rsidRPr="007A66B8">
              <w:rPr>
                <w:rFonts w:ascii="仿宋" w:eastAsia="仿宋" w:hAnsi="仿宋"/>
              </w:rPr>
              <w:br/>
              <w:t>2.1</w:t>
            </w:r>
            <w:r w:rsidRPr="007A66B8">
              <w:rPr>
                <w:rFonts w:ascii="仿宋" w:eastAsia="仿宋" w:hAnsi="仿宋" w:hint="eastAsia"/>
              </w:rPr>
              <w:t>岁以下儿童应在医师指导下使用。</w:t>
            </w:r>
            <w:r w:rsidRPr="007A66B8">
              <w:rPr>
                <w:rFonts w:ascii="仿宋" w:eastAsia="仿宋" w:hAnsi="仿宋"/>
              </w:rPr>
              <w:br/>
              <w:t>3.</w:t>
            </w:r>
            <w:r w:rsidRPr="007A66B8">
              <w:rPr>
                <w:rFonts w:ascii="仿宋" w:eastAsia="仿宋" w:hAnsi="仿宋" w:hint="eastAsia"/>
              </w:rPr>
              <w:t>对阿司匹林过敏者慎用。</w:t>
            </w:r>
            <w:r w:rsidRPr="007A66B8">
              <w:rPr>
                <w:rFonts w:ascii="仿宋" w:eastAsia="仿宋" w:hAnsi="仿宋"/>
              </w:rPr>
              <w:br/>
              <w:t>4.</w:t>
            </w:r>
            <w:r w:rsidRPr="007A66B8">
              <w:rPr>
                <w:rFonts w:ascii="仿宋" w:eastAsia="仿宋" w:hAnsi="仿宋" w:hint="eastAsia"/>
              </w:rPr>
              <w:t>不能同时服用其他含有解热镇痛的药物（如：某些复方抗感冒药）。</w:t>
            </w:r>
            <w:r w:rsidRPr="007A66B8">
              <w:rPr>
                <w:rFonts w:ascii="仿宋" w:eastAsia="仿宋" w:hAnsi="仿宋"/>
              </w:rPr>
              <w:br/>
              <w:t>5.</w:t>
            </w:r>
            <w:r w:rsidRPr="007A66B8">
              <w:rPr>
                <w:rFonts w:ascii="仿宋" w:eastAsia="仿宋" w:hAnsi="仿宋" w:hint="eastAsia"/>
              </w:rPr>
              <w:t>肝肾功能不全者慎用。</w:t>
            </w:r>
            <w:r w:rsidRPr="007A66B8">
              <w:rPr>
                <w:rFonts w:ascii="仿宋" w:eastAsia="仿宋" w:hAnsi="仿宋"/>
              </w:rPr>
              <w:br/>
              <w:t>6.</w:t>
            </w:r>
            <w:r w:rsidRPr="007A66B8">
              <w:rPr>
                <w:rFonts w:ascii="仿宋" w:eastAsia="仿宋" w:hAnsi="仿宋" w:hint="eastAsia"/>
              </w:rPr>
              <w:t>服用本品期间不得饮酒或含有酒精的饮料。</w:t>
            </w:r>
            <w:r w:rsidRPr="007A66B8">
              <w:rPr>
                <w:rFonts w:ascii="仿宋" w:eastAsia="仿宋" w:hAnsi="仿宋"/>
              </w:rPr>
              <w:br/>
              <w:t>7.</w:t>
            </w:r>
            <w:r w:rsidRPr="007A66B8">
              <w:rPr>
                <w:rFonts w:ascii="仿宋" w:eastAsia="仿宋" w:hAnsi="仿宋" w:hint="eastAsia"/>
              </w:rPr>
              <w:t>本品形状发生改变时禁止使用。</w:t>
            </w:r>
            <w:r w:rsidRPr="007A66B8">
              <w:rPr>
                <w:rFonts w:ascii="仿宋" w:eastAsia="仿宋" w:hAnsi="仿宋"/>
              </w:rPr>
              <w:br/>
              <w:t>8.</w:t>
            </w:r>
            <w:r w:rsidRPr="007A66B8">
              <w:rPr>
                <w:rFonts w:ascii="仿宋" w:eastAsia="仿宋" w:hAnsi="仿宋" w:hint="eastAsia"/>
              </w:rPr>
              <w:t>请将本品放在儿童不能接触的地方。</w:t>
            </w:r>
            <w:r w:rsidRPr="007A66B8">
              <w:rPr>
                <w:rFonts w:ascii="仿宋" w:eastAsia="仿宋" w:hAnsi="仿宋"/>
              </w:rPr>
              <w:br/>
              <w:t>9.</w:t>
            </w:r>
            <w:r w:rsidRPr="007A66B8">
              <w:rPr>
                <w:rFonts w:ascii="仿宋" w:eastAsia="仿宋" w:hAnsi="仿宋" w:hint="eastAsia"/>
              </w:rPr>
              <w:t>儿童必须在成人监护下使用。</w:t>
            </w:r>
            <w:r w:rsidRPr="007A66B8">
              <w:rPr>
                <w:rFonts w:ascii="仿宋" w:eastAsia="仿宋" w:hAnsi="仿宋"/>
              </w:rPr>
              <w:br/>
              <w:t>10.</w:t>
            </w:r>
            <w:r w:rsidRPr="007A66B8">
              <w:rPr>
                <w:rFonts w:ascii="仿宋" w:eastAsia="仿宋" w:hAnsi="仿宋" w:hint="eastAsia"/>
              </w:rPr>
              <w:t>如正在使用其他药品，使用本品前请咨询医师或药师。</w:t>
            </w:r>
            <w:r w:rsidRPr="007A66B8">
              <w:rPr>
                <w:rFonts w:ascii="仿宋" w:eastAsia="仿宋" w:hAnsi="仿宋"/>
              </w:rPr>
              <w:br/>
              <w:t>11.</w:t>
            </w:r>
            <w:r w:rsidRPr="007A66B8">
              <w:rPr>
                <w:rFonts w:ascii="仿宋" w:eastAsia="仿宋" w:hAnsi="仿宋" w:hint="eastAsia"/>
              </w:rPr>
              <w:t>当出现皮症或过敏反应的其他征象时，如用药后出现瘙痒、皮疹，尤其出现口腔、眼、外生殖器红斑、糜烂等，应立即停药并咨询医生。</w:t>
            </w:r>
            <w:r w:rsidRPr="007A66B8">
              <w:rPr>
                <w:rFonts w:ascii="仿宋" w:eastAsia="仿宋" w:hAnsi="仿宋"/>
              </w:rPr>
              <w:br/>
              <w:t>12.</w:t>
            </w:r>
            <w:r w:rsidRPr="007A66B8">
              <w:rPr>
                <w:rFonts w:ascii="仿宋" w:eastAsia="仿宋" w:hAnsi="仿宋" w:hint="eastAsia"/>
              </w:rPr>
              <w:t>过敏体质者慎用，对本品过敏者禁用。</w:t>
            </w:r>
            <w:r w:rsidRPr="007A66B8">
              <w:rPr>
                <w:rFonts w:ascii="仿宋" w:eastAsia="仿宋" w:hAnsi="仿宋"/>
              </w:rPr>
              <w:br/>
              <w:t>13.</w:t>
            </w:r>
            <w:r w:rsidRPr="007A66B8">
              <w:rPr>
                <w:rFonts w:ascii="仿宋" w:eastAsia="仿宋" w:hAnsi="仿宋" w:hint="eastAsia"/>
              </w:rPr>
              <w:t>因过量使用对乙酰氨基酚有引起超严重肝损伤的报道，应严格按照说明书使用。用药期间如发生肝生化指标异常或出现全身乏力、食欲不振、厌油、恶心、上腹胀痛、尿黄、目黄、皮肤黄染等可能与肝损伤有关的临床表现时，应立即停药并就医。建议对乙酰氨基酚口服一日最大量不超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克"/>
              </w:smartTagPr>
              <w:r w:rsidRPr="007A66B8">
                <w:rPr>
                  <w:rFonts w:ascii="仿宋" w:eastAsia="仿宋" w:hAnsi="仿宋"/>
                </w:rPr>
                <w:t>2</w:t>
              </w:r>
              <w:r w:rsidRPr="007A66B8">
                <w:rPr>
                  <w:rFonts w:ascii="仿宋" w:eastAsia="仿宋" w:hAnsi="仿宋" w:hint="eastAsia"/>
                </w:rPr>
                <w:t>克</w:t>
              </w:r>
            </w:smartTag>
            <w:r w:rsidRPr="007A66B8">
              <w:rPr>
                <w:rFonts w:ascii="仿宋" w:eastAsia="仿宋" w:hAnsi="仿宋" w:hint="eastAsia"/>
              </w:rPr>
              <w:t>。</w:t>
            </w:r>
            <w:r w:rsidRPr="007A66B8">
              <w:rPr>
                <w:rFonts w:ascii="仿宋" w:eastAsia="仿宋" w:hAnsi="仿宋"/>
              </w:rPr>
              <w:br/>
              <w:t>14.</w:t>
            </w:r>
            <w:r w:rsidRPr="007A66B8">
              <w:rPr>
                <w:rFonts w:ascii="仿宋" w:eastAsia="仿宋" w:hAnsi="仿宋" w:hint="eastAsia"/>
              </w:rPr>
              <w:t>应尽量避免合并使用含有对乙酰氨基酚或其他解热镇痛的药品，以避免药物过量或导致毒性协同作用。</w:t>
            </w:r>
          </w:p>
          <w:p w:rsidR="003C473F" w:rsidRPr="007A66B8" w:rsidRDefault="003C473F" w:rsidP="007A66B8">
            <w:pPr>
              <w:widowControl/>
              <w:spacing w:line="280" w:lineRule="exact"/>
              <w:jc w:val="left"/>
              <w:rPr>
                <w:rFonts w:ascii="仿宋" w:eastAsia="仿宋" w:hAnsi="仿宋"/>
              </w:rPr>
            </w:pPr>
          </w:p>
        </w:tc>
      </w:tr>
    </w:tbl>
    <w:p w:rsidR="003C473F" w:rsidRPr="003B4346" w:rsidRDefault="003C473F">
      <w:pPr>
        <w:widowControl/>
        <w:spacing w:line="280" w:lineRule="exact"/>
        <w:jc w:val="left"/>
        <w:rPr>
          <w:rFonts w:ascii="仿宋" w:eastAsia="仿宋" w:hAnsi="仿宋"/>
          <w:sz w:val="24"/>
          <w:szCs w:val="24"/>
        </w:rPr>
      </w:pPr>
    </w:p>
    <w:sectPr w:rsidR="003C473F" w:rsidRPr="003B4346" w:rsidSect="0099630F">
      <w:footerReference w:type="default" r:id="rId7"/>
      <w:pgSz w:w="11906" w:h="16838"/>
      <w:pgMar w:top="1417" w:right="1134" w:bottom="1134" w:left="1134" w:header="851" w:footer="992" w:gutter="0"/>
      <w:pgNumType w:fmt="chineseCounting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73F" w:rsidRDefault="003C473F" w:rsidP="0099630F">
      <w:r>
        <w:separator/>
      </w:r>
    </w:p>
  </w:endnote>
  <w:endnote w:type="continuationSeparator" w:id="0">
    <w:p w:rsidR="003C473F" w:rsidRDefault="003C473F" w:rsidP="00996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Gulim">
    <w:altName w:val="萜茌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3F" w:rsidRDefault="003C473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92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3C473F" w:rsidRDefault="003C473F">
                <w:pPr>
                  <w:pStyle w:val="Footer"/>
                </w:pPr>
                <w:fldSimple w:instr=" PAGE  \* MERGEFORMAT ">
                  <w:r w:rsidRPr="007A66B8">
                    <w:rPr>
                      <w:rFonts w:ascii="Gulim" w:eastAsia="Gulim" w:hAnsi="Gulim" w:cs="Gulim" w:hint="eastAsia"/>
                      <w:noProof/>
                    </w:rPr>
                    <w:t>一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73F" w:rsidRDefault="003C473F" w:rsidP="0099630F">
      <w:r>
        <w:separator/>
      </w:r>
    </w:p>
  </w:footnote>
  <w:footnote w:type="continuationSeparator" w:id="0">
    <w:p w:rsidR="003C473F" w:rsidRDefault="003C473F" w:rsidP="00996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6A3894"/>
    <w:multiLevelType w:val="singleLevel"/>
    <w:tmpl w:val="B46A3894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F32011BC"/>
    <w:multiLevelType w:val="singleLevel"/>
    <w:tmpl w:val="F32011B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EBC"/>
    <w:rsid w:val="00015B7E"/>
    <w:rsid w:val="00016212"/>
    <w:rsid w:val="000271F7"/>
    <w:rsid w:val="000444F0"/>
    <w:rsid w:val="00083ACA"/>
    <w:rsid w:val="00093142"/>
    <w:rsid w:val="000C5B16"/>
    <w:rsid w:val="001376F0"/>
    <w:rsid w:val="001972DC"/>
    <w:rsid w:val="001A5657"/>
    <w:rsid w:val="001C1FF8"/>
    <w:rsid w:val="001D4554"/>
    <w:rsid w:val="002133DB"/>
    <w:rsid w:val="002278B4"/>
    <w:rsid w:val="00237E7D"/>
    <w:rsid w:val="002C6546"/>
    <w:rsid w:val="00316DE0"/>
    <w:rsid w:val="003348F2"/>
    <w:rsid w:val="003525AF"/>
    <w:rsid w:val="003A3C15"/>
    <w:rsid w:val="003B4346"/>
    <w:rsid w:val="003B4F2C"/>
    <w:rsid w:val="003C473F"/>
    <w:rsid w:val="00437A5D"/>
    <w:rsid w:val="00467FD9"/>
    <w:rsid w:val="00496578"/>
    <w:rsid w:val="004C5F9D"/>
    <w:rsid w:val="004E47AA"/>
    <w:rsid w:val="00502525"/>
    <w:rsid w:val="005541AE"/>
    <w:rsid w:val="00561E0C"/>
    <w:rsid w:val="0057431F"/>
    <w:rsid w:val="005D3886"/>
    <w:rsid w:val="005E5F3E"/>
    <w:rsid w:val="005F3455"/>
    <w:rsid w:val="0062341A"/>
    <w:rsid w:val="006A4EBC"/>
    <w:rsid w:val="006A519D"/>
    <w:rsid w:val="006E1B35"/>
    <w:rsid w:val="006F2266"/>
    <w:rsid w:val="007067F5"/>
    <w:rsid w:val="0072441C"/>
    <w:rsid w:val="007333DA"/>
    <w:rsid w:val="0074167F"/>
    <w:rsid w:val="00765C1F"/>
    <w:rsid w:val="007960BB"/>
    <w:rsid w:val="007A5FA4"/>
    <w:rsid w:val="007A66B8"/>
    <w:rsid w:val="007D6090"/>
    <w:rsid w:val="007E59FB"/>
    <w:rsid w:val="008039D9"/>
    <w:rsid w:val="00884828"/>
    <w:rsid w:val="008F2FFC"/>
    <w:rsid w:val="00913C24"/>
    <w:rsid w:val="009304B3"/>
    <w:rsid w:val="00932BAB"/>
    <w:rsid w:val="0093723C"/>
    <w:rsid w:val="009746EA"/>
    <w:rsid w:val="00981190"/>
    <w:rsid w:val="0099630F"/>
    <w:rsid w:val="00996AC6"/>
    <w:rsid w:val="009C2E8C"/>
    <w:rsid w:val="009D509B"/>
    <w:rsid w:val="009D6E74"/>
    <w:rsid w:val="009E6CC3"/>
    <w:rsid w:val="00A0013F"/>
    <w:rsid w:val="00A03DFE"/>
    <w:rsid w:val="00AB1021"/>
    <w:rsid w:val="00AD1D17"/>
    <w:rsid w:val="00B02F15"/>
    <w:rsid w:val="00B130CE"/>
    <w:rsid w:val="00B202B3"/>
    <w:rsid w:val="00B42251"/>
    <w:rsid w:val="00B55713"/>
    <w:rsid w:val="00B873BE"/>
    <w:rsid w:val="00BC17CF"/>
    <w:rsid w:val="00BC417E"/>
    <w:rsid w:val="00BF3152"/>
    <w:rsid w:val="00C57D0D"/>
    <w:rsid w:val="00C75092"/>
    <w:rsid w:val="00C82CD2"/>
    <w:rsid w:val="00C90504"/>
    <w:rsid w:val="00C90960"/>
    <w:rsid w:val="00D53C19"/>
    <w:rsid w:val="00D6077C"/>
    <w:rsid w:val="00D64C5F"/>
    <w:rsid w:val="00D87865"/>
    <w:rsid w:val="00DA3641"/>
    <w:rsid w:val="00E121B3"/>
    <w:rsid w:val="00E15D28"/>
    <w:rsid w:val="00E51513"/>
    <w:rsid w:val="00E66C3D"/>
    <w:rsid w:val="00E66F0D"/>
    <w:rsid w:val="00E83BC0"/>
    <w:rsid w:val="00EC3499"/>
    <w:rsid w:val="00ED6582"/>
    <w:rsid w:val="00EE6FC6"/>
    <w:rsid w:val="00F27439"/>
    <w:rsid w:val="00F32ABF"/>
    <w:rsid w:val="00F41092"/>
    <w:rsid w:val="00F42392"/>
    <w:rsid w:val="00F428D2"/>
    <w:rsid w:val="00F56AFF"/>
    <w:rsid w:val="00F83D10"/>
    <w:rsid w:val="00FD373C"/>
    <w:rsid w:val="01535F39"/>
    <w:rsid w:val="0B607FF7"/>
    <w:rsid w:val="196226AB"/>
    <w:rsid w:val="2B564A22"/>
    <w:rsid w:val="377446C9"/>
    <w:rsid w:val="3776113D"/>
    <w:rsid w:val="404829CD"/>
    <w:rsid w:val="41D230EC"/>
    <w:rsid w:val="4D240896"/>
    <w:rsid w:val="4FF72A51"/>
    <w:rsid w:val="62FD01E9"/>
    <w:rsid w:val="6788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0F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63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630F"/>
    <w:rPr>
      <w:rFonts w:cs="Times New Roman"/>
      <w:b/>
      <w:bCs/>
      <w:kern w:val="44"/>
      <w:sz w:val="44"/>
      <w:szCs w:val="44"/>
    </w:rPr>
  </w:style>
  <w:style w:type="paragraph" w:styleId="TOC3">
    <w:name w:val="toc 3"/>
    <w:basedOn w:val="Normal"/>
    <w:next w:val="Normal"/>
    <w:uiPriority w:val="99"/>
    <w:rsid w:val="0099630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BalloonText">
    <w:name w:val="Balloon Text"/>
    <w:basedOn w:val="Normal"/>
    <w:link w:val="BalloonTextChar"/>
    <w:uiPriority w:val="99"/>
    <w:rsid w:val="0099630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63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96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630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96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630F"/>
    <w:rPr>
      <w:rFonts w:cs="Times New Roman"/>
      <w:sz w:val="18"/>
      <w:szCs w:val="18"/>
    </w:rPr>
  </w:style>
  <w:style w:type="paragraph" w:styleId="TOC1">
    <w:name w:val="toc 1"/>
    <w:basedOn w:val="Normal"/>
    <w:next w:val="Normal"/>
    <w:uiPriority w:val="99"/>
    <w:rsid w:val="0099630F"/>
    <w:pPr>
      <w:widowControl/>
      <w:spacing w:after="100" w:line="276" w:lineRule="auto"/>
      <w:jc w:val="left"/>
    </w:pPr>
    <w:rPr>
      <w:kern w:val="0"/>
      <w:sz w:val="22"/>
    </w:rPr>
  </w:style>
  <w:style w:type="paragraph" w:styleId="TOC2">
    <w:name w:val="toc 2"/>
    <w:basedOn w:val="Normal"/>
    <w:next w:val="Normal"/>
    <w:uiPriority w:val="99"/>
    <w:rsid w:val="0099630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TableGrid">
    <w:name w:val="Table Grid"/>
    <w:basedOn w:val="TableNormal"/>
    <w:uiPriority w:val="99"/>
    <w:rsid w:val="0099630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99630F"/>
    <w:pPr>
      <w:ind w:firstLineChars="200" w:firstLine="420"/>
    </w:pPr>
  </w:style>
  <w:style w:type="paragraph" w:customStyle="1" w:styleId="TOC10">
    <w:name w:val="TOC 标题1"/>
    <w:basedOn w:val="Heading1"/>
    <w:next w:val="Normal"/>
    <w:uiPriority w:val="99"/>
    <w:rsid w:val="0099630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TOC20">
    <w:name w:val="TOC 标题2"/>
    <w:basedOn w:val="Heading1"/>
    <w:next w:val="Normal"/>
    <w:uiPriority w:val="99"/>
    <w:rsid w:val="0099630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1</Pages>
  <Words>149</Words>
  <Characters>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对乙酰氨基酚泡腾颗粒说明书修订详情</dc:title>
  <dc:subject/>
  <dc:creator>rry</dc:creator>
  <cp:keywords/>
  <dc:description/>
  <cp:lastModifiedBy>微软用户</cp:lastModifiedBy>
  <cp:revision>3</cp:revision>
  <cp:lastPrinted>2020-03-12T08:07:00Z</cp:lastPrinted>
  <dcterms:created xsi:type="dcterms:W3CDTF">2020-05-15T06:10:00Z</dcterms:created>
  <dcterms:modified xsi:type="dcterms:W3CDTF">2020-05-15T06:12:00Z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